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A8" w:rsidRPr="005D3A3E" w:rsidRDefault="009C0DA8" w:rsidP="005D3A3E">
      <w:pPr>
        <w:jc w:val="center"/>
        <w:rPr>
          <w:b/>
          <w:bCs/>
        </w:rPr>
      </w:pPr>
      <w:r w:rsidRPr="005D3A3E">
        <w:rPr>
          <w:b/>
          <w:bCs/>
        </w:rPr>
        <w:t>Protokół nr 1</w:t>
      </w:r>
      <w:r>
        <w:rPr>
          <w:b/>
          <w:bCs/>
        </w:rPr>
        <w:t>5</w:t>
      </w:r>
      <w:r w:rsidRPr="005D3A3E">
        <w:rPr>
          <w:b/>
          <w:bCs/>
        </w:rPr>
        <w:t>/2025</w:t>
      </w:r>
      <w:r w:rsidRPr="005D3A3E">
        <w:rPr>
          <w:b/>
          <w:bCs/>
        </w:rPr>
        <w:br/>
        <w:t xml:space="preserve">z posiedzenia Komisji Rewizyjnej Rady Gminy Mszana </w:t>
      </w:r>
      <w:r w:rsidRPr="005D3A3E">
        <w:rPr>
          <w:b/>
          <w:bCs/>
        </w:rPr>
        <w:br/>
        <w:t xml:space="preserve">w dn. </w:t>
      </w:r>
      <w:r>
        <w:rPr>
          <w:b/>
          <w:bCs/>
        </w:rPr>
        <w:t>1</w:t>
      </w:r>
      <w:r w:rsidRPr="005D3A3E">
        <w:rPr>
          <w:b/>
          <w:bCs/>
        </w:rPr>
        <w:t>8 grudnia 2025 r.</w:t>
      </w:r>
    </w:p>
    <w:p w:rsidR="009C0DA8" w:rsidRDefault="009C0DA8" w:rsidP="005D3A3E"/>
    <w:p w:rsidR="009C0DA8" w:rsidRPr="005D3A3E" w:rsidRDefault="009C0DA8" w:rsidP="005D3A3E">
      <w:r w:rsidRPr="005D3A3E">
        <w:t xml:space="preserve">Posiedzenie odbyło się w siedzibie </w:t>
      </w:r>
      <w:r>
        <w:t>Gminnej Bibliotece Publicznej w Mszanie</w:t>
      </w:r>
      <w:r w:rsidRPr="005D3A3E">
        <w:t>, w godz. 1</w:t>
      </w:r>
      <w:r>
        <w:t>4</w:t>
      </w:r>
      <w:r w:rsidRPr="005D3A3E">
        <w:t>:</w:t>
      </w:r>
      <w:r>
        <w:t>3</w:t>
      </w:r>
      <w:r w:rsidRPr="005D3A3E">
        <w:t>0 – 15:30.</w:t>
      </w:r>
    </w:p>
    <w:p w:rsidR="009C0DA8" w:rsidRPr="005D3A3E" w:rsidRDefault="009C0DA8" w:rsidP="005D3A3E">
      <w:r w:rsidRPr="005D3A3E">
        <w:t>Komisja obradowała w</w:t>
      </w:r>
      <w:r>
        <w:t xml:space="preserve"> pełnym</w:t>
      </w:r>
      <w:r w:rsidRPr="005D3A3E">
        <w:t xml:space="preserve"> </w:t>
      </w:r>
      <w:r>
        <w:t>5</w:t>
      </w:r>
      <w:r w:rsidRPr="005D3A3E">
        <w:t>-osobowym składzie:</w:t>
      </w:r>
    </w:p>
    <w:p w:rsidR="009C0DA8" w:rsidRDefault="009C0DA8" w:rsidP="005D3A3E">
      <w:pPr>
        <w:numPr>
          <w:ilvl w:val="0"/>
          <w:numId w:val="1"/>
        </w:numPr>
      </w:pPr>
      <w:r w:rsidRPr="005D3A3E">
        <w:t xml:space="preserve">Berger Sebastian – Przewodniczący Komisji </w:t>
      </w:r>
    </w:p>
    <w:p w:rsidR="009C0DA8" w:rsidRPr="005D3A3E" w:rsidRDefault="009C0DA8" w:rsidP="005D3A3E">
      <w:pPr>
        <w:numPr>
          <w:ilvl w:val="0"/>
          <w:numId w:val="1"/>
        </w:numPr>
      </w:pPr>
      <w:r w:rsidRPr="005D3A3E">
        <w:t>Kotula Marek - Wiceprzewodniczący Komisji</w:t>
      </w:r>
    </w:p>
    <w:p w:rsidR="009C0DA8" w:rsidRPr="005D3A3E" w:rsidRDefault="009C0DA8" w:rsidP="005D3A3E">
      <w:pPr>
        <w:numPr>
          <w:ilvl w:val="0"/>
          <w:numId w:val="1"/>
        </w:numPr>
      </w:pPr>
      <w:r w:rsidRPr="005D3A3E">
        <w:t>Antończyk Paulina - Członek Komisji</w:t>
      </w:r>
    </w:p>
    <w:p w:rsidR="009C0DA8" w:rsidRPr="005D3A3E" w:rsidRDefault="009C0DA8" w:rsidP="005D3A3E">
      <w:pPr>
        <w:numPr>
          <w:ilvl w:val="0"/>
          <w:numId w:val="1"/>
        </w:numPr>
      </w:pPr>
      <w:r w:rsidRPr="005D3A3E">
        <w:t>Gonsior Piotr - Członek Komisji</w:t>
      </w:r>
    </w:p>
    <w:p w:rsidR="009C0DA8" w:rsidRPr="005D3A3E" w:rsidRDefault="009C0DA8" w:rsidP="005D3A3E">
      <w:pPr>
        <w:numPr>
          <w:ilvl w:val="0"/>
          <w:numId w:val="1"/>
        </w:numPr>
      </w:pPr>
      <w:r w:rsidRPr="005D3A3E">
        <w:t>Kuczera Piotr - Członek Komisji</w:t>
      </w:r>
    </w:p>
    <w:p w:rsidR="009C0DA8" w:rsidRPr="005D3A3E" w:rsidRDefault="009C0DA8" w:rsidP="005D3A3E">
      <w:pPr>
        <w:rPr>
          <w:u w:val="single"/>
        </w:rPr>
      </w:pPr>
      <w:r w:rsidRPr="005D3A3E">
        <w:t xml:space="preserve">Listy obecności radnych i pozostałych uczestników stanowią </w:t>
      </w:r>
      <w:r w:rsidRPr="005D3A3E">
        <w:rPr>
          <w:u w:val="single"/>
        </w:rPr>
        <w:t>załączniki nr 1 i 2 do protokołu.</w:t>
      </w:r>
    </w:p>
    <w:p w:rsidR="009C0DA8" w:rsidRPr="005D3A3E" w:rsidRDefault="009C0DA8" w:rsidP="005D3A3E">
      <w:pPr>
        <w:spacing w:after="0"/>
        <w:rPr>
          <w:b/>
          <w:bCs/>
        </w:rPr>
      </w:pPr>
      <w:r w:rsidRPr="005D3A3E">
        <w:rPr>
          <w:b/>
          <w:bCs/>
        </w:rPr>
        <w:t>Pkt. 1</w:t>
      </w:r>
    </w:p>
    <w:p w:rsidR="009C0DA8" w:rsidRPr="005D3A3E" w:rsidRDefault="009C0DA8" w:rsidP="005D3A3E">
      <w:r w:rsidRPr="005D3A3E">
        <w:t xml:space="preserve">Posiedzenie otworzył i poprowadził </w:t>
      </w:r>
      <w:r>
        <w:t>P</w:t>
      </w:r>
      <w:r w:rsidRPr="005D3A3E">
        <w:t xml:space="preserve">rzewodniczący Komisji Pan </w:t>
      </w:r>
      <w:r>
        <w:t>Sebastian Berger</w:t>
      </w:r>
      <w:r w:rsidRPr="005D3A3E">
        <w:t xml:space="preserve">. Na podstawie listy obecności stwierdził, że posiedzenie jest prawomocne.  </w:t>
      </w:r>
    </w:p>
    <w:p w:rsidR="009C0DA8" w:rsidRPr="005D3A3E" w:rsidRDefault="009C0DA8" w:rsidP="005D3A3E">
      <w:r w:rsidRPr="005D3A3E">
        <w:t>Porządek posiedzenia:</w:t>
      </w:r>
    </w:p>
    <w:p w:rsidR="009C0DA8" w:rsidRPr="005D3A3E" w:rsidRDefault="009C0DA8" w:rsidP="005D3A3E">
      <w:pPr>
        <w:numPr>
          <w:ilvl w:val="0"/>
          <w:numId w:val="4"/>
        </w:numPr>
      </w:pPr>
      <w:r w:rsidRPr="005D3A3E">
        <w:t>Otwarcie posiedzenia.</w:t>
      </w:r>
    </w:p>
    <w:p w:rsidR="009C0DA8" w:rsidRPr="005D3A3E" w:rsidRDefault="009C0DA8" w:rsidP="005D3A3E">
      <w:pPr>
        <w:numPr>
          <w:ilvl w:val="0"/>
          <w:numId w:val="4"/>
        </w:numPr>
      </w:pPr>
      <w:r w:rsidRPr="005D3A3E">
        <w:t xml:space="preserve">Kontrola </w:t>
      </w:r>
      <w:r>
        <w:t>Gminnej Biblioteki Publicznej</w:t>
      </w:r>
      <w:r w:rsidRPr="005D3A3E">
        <w:t>.</w:t>
      </w:r>
    </w:p>
    <w:p w:rsidR="009C0DA8" w:rsidRPr="005D3A3E" w:rsidRDefault="009C0DA8" w:rsidP="005D3A3E">
      <w:pPr>
        <w:numPr>
          <w:ilvl w:val="0"/>
          <w:numId w:val="4"/>
        </w:numPr>
      </w:pPr>
      <w:r>
        <w:t>Przyjęcie protokołu z poprzedniej Kontroli Komisji Rewizyjnej</w:t>
      </w:r>
      <w:r w:rsidRPr="005D3A3E">
        <w:t>.</w:t>
      </w:r>
    </w:p>
    <w:p w:rsidR="009C0DA8" w:rsidRPr="005D3A3E" w:rsidRDefault="009C0DA8" w:rsidP="005D3A3E">
      <w:pPr>
        <w:numPr>
          <w:ilvl w:val="0"/>
          <w:numId w:val="4"/>
        </w:numPr>
      </w:pPr>
      <w:r w:rsidRPr="005D3A3E">
        <w:t>Zakończenie posiedzenia.</w:t>
      </w:r>
    </w:p>
    <w:p w:rsidR="009C0DA8" w:rsidRPr="005D3A3E" w:rsidRDefault="009C0DA8" w:rsidP="005D3A3E">
      <w:pPr>
        <w:spacing w:after="0"/>
        <w:rPr>
          <w:b/>
          <w:bCs/>
        </w:rPr>
      </w:pPr>
      <w:r w:rsidRPr="005D3A3E">
        <w:rPr>
          <w:b/>
          <w:bCs/>
        </w:rPr>
        <w:t xml:space="preserve">Pkt. 2 </w:t>
      </w:r>
    </w:p>
    <w:p w:rsidR="009C0DA8" w:rsidRPr="005D3A3E" w:rsidRDefault="009C0DA8" w:rsidP="005D3A3E">
      <w:r w:rsidRPr="005D3A3E">
        <w:t xml:space="preserve">Komisja przystąpiła do kontroli </w:t>
      </w:r>
      <w:r>
        <w:t>Gminnej Biblioteki Publicznej</w:t>
      </w:r>
      <w:r w:rsidRPr="005D3A3E">
        <w:t xml:space="preserve"> za </w:t>
      </w:r>
      <w:r>
        <w:t>rok</w:t>
      </w:r>
      <w:r w:rsidRPr="005D3A3E">
        <w:t xml:space="preserve"> </w:t>
      </w:r>
      <w:r>
        <w:t>2024</w:t>
      </w:r>
      <w:r w:rsidRPr="005D3A3E">
        <w:t>, w związku z faktem, że poprzednia kontrola, przeprowadzona w 202</w:t>
      </w:r>
      <w:r>
        <w:t>4</w:t>
      </w:r>
      <w:r w:rsidRPr="005D3A3E">
        <w:t xml:space="preserve"> roku, obejmowała rok 202</w:t>
      </w:r>
      <w:r>
        <w:t>2 i 2023</w:t>
      </w:r>
      <w:r w:rsidRPr="005D3A3E">
        <w:t xml:space="preserve">. </w:t>
      </w:r>
    </w:p>
    <w:p w:rsidR="009C0DA8" w:rsidRPr="005D3A3E" w:rsidRDefault="009C0DA8" w:rsidP="005D3A3E">
      <w:r w:rsidRPr="005D3A3E">
        <w:t xml:space="preserve">Kontrolę przeprowadzono zgodnie z Uchwałą Nr IX/64/2024 Rady Gminy Mszana z dnia 19 grudnia 2024 r. w sprawie zatwierdzenia planu pracy Komisji Rewizyjnej Rady Gminy Mszana na 2025 r. oraz na podstawie Upoważnienia Nr </w:t>
      </w:r>
      <w:r>
        <w:t>10</w:t>
      </w:r>
      <w:r w:rsidRPr="005D3A3E">
        <w:t xml:space="preserve">/2025 z dn. </w:t>
      </w:r>
      <w:r>
        <w:t>1</w:t>
      </w:r>
      <w:r w:rsidRPr="005D3A3E">
        <w:t xml:space="preserve">8 grudnia 2025 r. </w:t>
      </w:r>
    </w:p>
    <w:p w:rsidR="009C0DA8" w:rsidRPr="00573B6F" w:rsidRDefault="009C0DA8" w:rsidP="005D3A3E">
      <w:pPr>
        <w:tabs>
          <w:tab w:val="center" w:pos="4536"/>
        </w:tabs>
        <w:jc w:val="both"/>
        <w:rPr>
          <w:rFonts w:cs="Calibri"/>
          <w:b/>
        </w:rPr>
      </w:pPr>
      <w:r>
        <w:rPr>
          <w:rFonts w:cs="Calibri"/>
        </w:rPr>
        <w:t>Radni zapoznali się z Protokołem nr 40</w:t>
      </w:r>
      <w:r w:rsidRPr="00AD30CC">
        <w:rPr>
          <w:rFonts w:cs="Calibri"/>
        </w:rPr>
        <w:t>/202</w:t>
      </w:r>
      <w:r>
        <w:rPr>
          <w:rFonts w:cs="Calibri"/>
        </w:rPr>
        <w:t>4</w:t>
      </w:r>
      <w:r w:rsidRPr="00AD30CC">
        <w:rPr>
          <w:rFonts w:cs="Calibri"/>
        </w:rPr>
        <w:t xml:space="preserve"> z kontroli przeprowadzonej przez Komisję Rewizyjną Rady Gminy Msz</w:t>
      </w:r>
      <w:r>
        <w:rPr>
          <w:rFonts w:cs="Calibri"/>
        </w:rPr>
        <w:t>ana w Gminnej Bibliotece Publicznej w Mszanie</w:t>
      </w:r>
      <w:r w:rsidRPr="00AD30CC">
        <w:rPr>
          <w:rFonts w:cs="Calibri"/>
        </w:rPr>
        <w:t xml:space="preserve"> w dniu </w:t>
      </w:r>
      <w:r>
        <w:rPr>
          <w:rFonts w:cs="Calibri"/>
        </w:rPr>
        <w:t>11 marca</w:t>
      </w:r>
      <w:r w:rsidRPr="00AD30CC">
        <w:rPr>
          <w:rFonts w:cs="Calibri"/>
        </w:rPr>
        <w:t xml:space="preserve"> 202</w:t>
      </w:r>
      <w:r>
        <w:rPr>
          <w:rFonts w:cs="Calibri"/>
        </w:rPr>
        <w:t>4</w:t>
      </w:r>
      <w:r w:rsidRPr="00AD30CC">
        <w:rPr>
          <w:rFonts w:cs="Calibri"/>
        </w:rPr>
        <w:t xml:space="preserve"> r.</w:t>
      </w:r>
      <w:r>
        <w:rPr>
          <w:rFonts w:cs="Calibri"/>
        </w:rPr>
        <w:t xml:space="preserve"> Z</w:t>
      </w:r>
      <w:r w:rsidRPr="00250F12">
        <w:rPr>
          <w:rFonts w:cs="Calibri"/>
        </w:rPr>
        <w:t xml:space="preserve">adawali pytania </w:t>
      </w:r>
      <w:r>
        <w:rPr>
          <w:rFonts w:cs="Calibri"/>
        </w:rPr>
        <w:t>dotyczące bieżącej działalności placówki,</w:t>
      </w:r>
      <w:r w:rsidRPr="00207FD6">
        <w:rPr>
          <w:rFonts w:cs="Calibri"/>
        </w:rPr>
        <w:t xml:space="preserve"> </w:t>
      </w:r>
      <w:r>
        <w:rPr>
          <w:rFonts w:cs="Calibri"/>
        </w:rPr>
        <w:t xml:space="preserve">realizowanych projektów ze środków zewnętrznych, sposobu realizacji wydatków. Odpowiedzi udzielała Dyrektor jednostki Pani Eliza Sicińska-Hajska i Główna Księgowa Pani Blandyna Nowak. </w:t>
      </w:r>
    </w:p>
    <w:p w:rsidR="009C0DA8" w:rsidRDefault="009C0DA8" w:rsidP="005D3A3E">
      <w:pPr>
        <w:tabs>
          <w:tab w:val="center" w:pos="4536"/>
        </w:tabs>
        <w:jc w:val="both"/>
        <w:rPr>
          <w:rFonts w:cs="Calibri"/>
        </w:rPr>
      </w:pPr>
      <w:r>
        <w:rPr>
          <w:rFonts w:cs="Calibri"/>
        </w:rPr>
        <w:t xml:space="preserve">Członkowie Komisji poprosili o dodatkowe dokumenty, które analizowali po zakończeniu posiedzenia: materiały planistyczne do budżetu gminy na 2024, umowę na korzystanie z lokalu w SP w Gogołowej oraz faktury do tej umowy. </w:t>
      </w:r>
    </w:p>
    <w:p w:rsidR="009C0DA8" w:rsidRDefault="009C0DA8" w:rsidP="005D3A3E">
      <w:pPr>
        <w:tabs>
          <w:tab w:val="center" w:pos="4536"/>
        </w:tabs>
        <w:jc w:val="both"/>
        <w:rPr>
          <w:rFonts w:cs="Calibri"/>
        </w:rPr>
      </w:pPr>
      <w:r>
        <w:rPr>
          <w:rFonts w:cs="Calibri"/>
        </w:rPr>
        <w:t>Na posiedzeniu nie przyjęto wniosków pokontrolnych, mają zostać sformułowane na kolejnym posiedzeniu.</w:t>
      </w:r>
    </w:p>
    <w:p w:rsidR="009C0DA8" w:rsidRDefault="009C0DA8" w:rsidP="005F0553">
      <w:pPr>
        <w:rPr>
          <w:b/>
        </w:rPr>
      </w:pPr>
      <w:r>
        <w:rPr>
          <w:b/>
        </w:rPr>
        <w:t xml:space="preserve">Pkt. 3. </w:t>
      </w:r>
    </w:p>
    <w:p w:rsidR="009C0DA8" w:rsidRPr="008E2E1D" w:rsidRDefault="009C0DA8" w:rsidP="005F0553">
      <w:pPr>
        <w:rPr>
          <w:bCs/>
        </w:rPr>
      </w:pPr>
      <w:r>
        <w:rPr>
          <w:bCs/>
        </w:rPr>
        <w:t>Na posiedzeniu nie przyjęto protokołu z poprzedniej kontroli, protokoły z przeprowadzonych dotychczas kontroli mają zostać przyjęte na kolejnym posiedzeniu.</w:t>
      </w:r>
    </w:p>
    <w:p w:rsidR="009C0DA8" w:rsidRDefault="009C0DA8" w:rsidP="004C26B8"/>
    <w:p w:rsidR="009C0DA8" w:rsidRPr="004C26B8" w:rsidRDefault="009C0DA8" w:rsidP="004C26B8">
      <w:r w:rsidRPr="004C26B8">
        <w:t>Protokół podpisali:</w:t>
      </w:r>
    </w:p>
    <w:p w:rsidR="009C0DA8" w:rsidRPr="004C26B8" w:rsidRDefault="009C0DA8" w:rsidP="004C26B8">
      <w:pPr>
        <w:rPr>
          <w:i/>
          <w:iCs/>
        </w:rPr>
      </w:pPr>
      <w:r w:rsidRPr="004C26B8">
        <w:rPr>
          <w:i/>
          <w:iCs/>
        </w:rPr>
        <w:t>Członkowie Komisji:</w:t>
      </w:r>
    </w:p>
    <w:p w:rsidR="009C0DA8" w:rsidRPr="004C26B8" w:rsidRDefault="009C0DA8" w:rsidP="004C26B8"/>
    <w:p w:rsidR="009C0DA8" w:rsidRPr="004C26B8" w:rsidRDefault="009C0DA8" w:rsidP="004C26B8">
      <w:r w:rsidRPr="004C26B8">
        <w:t xml:space="preserve">Berger Sebastian – Przewodniczący Komisji </w:t>
      </w:r>
      <w:r w:rsidRPr="004C26B8">
        <w:br/>
        <w:t>Kotula Marek – Wiceprzewodniczący Komisji</w:t>
      </w:r>
      <w:r w:rsidRPr="004C26B8">
        <w:br/>
        <w:t xml:space="preserve">Antończyk Paulina – Członek Komisji </w:t>
      </w:r>
      <w:r w:rsidRPr="004C26B8">
        <w:br/>
        <w:t>Gonsior Piotr – Członek Komisji</w:t>
      </w:r>
      <w:r w:rsidRPr="004C26B8">
        <w:br/>
        <w:t xml:space="preserve">Kuczera Piotr – Członek Komisji </w:t>
      </w:r>
    </w:p>
    <w:p w:rsidR="009C0DA8" w:rsidRPr="004C26B8" w:rsidRDefault="009C0DA8" w:rsidP="004C26B8">
      <w:pPr>
        <w:rPr>
          <w:i/>
        </w:rPr>
      </w:pPr>
    </w:p>
    <w:p w:rsidR="009C0DA8" w:rsidRDefault="009C0DA8">
      <w:pPr>
        <w:rPr>
          <w:b/>
          <w:bCs/>
        </w:rPr>
      </w:pPr>
    </w:p>
    <w:p w:rsidR="009C0DA8" w:rsidRDefault="009C0DA8">
      <w:pPr>
        <w:rPr>
          <w:b/>
          <w:bCs/>
        </w:rPr>
      </w:pPr>
    </w:p>
    <w:p w:rsidR="009C0DA8" w:rsidRDefault="009C0DA8">
      <w:pPr>
        <w:rPr>
          <w:b/>
          <w:bCs/>
        </w:rPr>
      </w:pPr>
    </w:p>
    <w:p w:rsidR="009C0DA8" w:rsidRDefault="009C0DA8">
      <w:pPr>
        <w:rPr>
          <w:b/>
          <w:bCs/>
        </w:rPr>
      </w:pPr>
    </w:p>
    <w:p w:rsidR="009C0DA8" w:rsidRDefault="009C0DA8">
      <w:pPr>
        <w:rPr>
          <w:b/>
          <w:bCs/>
        </w:rPr>
      </w:pPr>
    </w:p>
    <w:p w:rsidR="009C0DA8" w:rsidRDefault="009C0DA8">
      <w:pPr>
        <w:rPr>
          <w:b/>
          <w:bCs/>
        </w:rPr>
      </w:pPr>
    </w:p>
    <w:p w:rsidR="009C0DA8" w:rsidRDefault="009C0DA8">
      <w:pPr>
        <w:rPr>
          <w:b/>
          <w:bCs/>
        </w:rPr>
      </w:pPr>
    </w:p>
    <w:p w:rsidR="009C0DA8" w:rsidRDefault="009C0DA8">
      <w:pPr>
        <w:rPr>
          <w:b/>
          <w:bCs/>
        </w:rPr>
      </w:pPr>
    </w:p>
    <w:p w:rsidR="009C0DA8" w:rsidRDefault="009C0DA8">
      <w:pPr>
        <w:rPr>
          <w:b/>
          <w:bCs/>
        </w:rPr>
      </w:pPr>
    </w:p>
    <w:p w:rsidR="009C0DA8" w:rsidRDefault="009C0DA8">
      <w:pPr>
        <w:rPr>
          <w:b/>
          <w:bCs/>
        </w:rPr>
      </w:pPr>
    </w:p>
    <w:p w:rsidR="009C0DA8" w:rsidRDefault="009C0DA8">
      <w:pPr>
        <w:rPr>
          <w:b/>
          <w:bCs/>
        </w:rPr>
      </w:pPr>
    </w:p>
    <w:p w:rsidR="009C0DA8" w:rsidRDefault="009C0DA8">
      <w:pPr>
        <w:rPr>
          <w:b/>
          <w:bCs/>
        </w:rPr>
      </w:pPr>
    </w:p>
    <w:p w:rsidR="009C0DA8" w:rsidRDefault="009C0DA8">
      <w:pPr>
        <w:rPr>
          <w:b/>
          <w:bCs/>
        </w:rPr>
      </w:pPr>
    </w:p>
    <w:p w:rsidR="009C0DA8" w:rsidRPr="00E90139" w:rsidRDefault="009C0DA8" w:rsidP="00E90139">
      <w:pPr>
        <w:jc w:val="center"/>
        <w:rPr>
          <w:rFonts w:cs="Calibri"/>
          <w:b/>
          <w:bCs/>
        </w:rPr>
      </w:pPr>
      <w:r w:rsidRPr="00E90139">
        <w:rPr>
          <w:rFonts w:cs="Calibri"/>
          <w:b/>
          <w:bCs/>
        </w:rPr>
        <w:t>Protokół</w:t>
      </w:r>
    </w:p>
    <w:p w:rsidR="009C0DA8" w:rsidRPr="00E90139" w:rsidRDefault="009C0DA8" w:rsidP="00E90139">
      <w:pPr>
        <w:jc w:val="center"/>
        <w:rPr>
          <w:rFonts w:cs="Calibri"/>
          <w:b/>
          <w:bCs/>
        </w:rPr>
      </w:pPr>
      <w:r w:rsidRPr="00E90139">
        <w:rPr>
          <w:rFonts w:cs="Calibri"/>
          <w:b/>
          <w:bCs/>
        </w:rPr>
        <w:t>z kontroli Gminnej Biblioteki Publicznej w Mszanie przeprowadzonej przez Komisję Rewizyjną Rady Gminy Mszana w dniach 18.12.2025 r. – 29.12.2025</w:t>
      </w:r>
    </w:p>
    <w:p w:rsidR="009C0DA8" w:rsidRPr="00E90139" w:rsidRDefault="009C0DA8" w:rsidP="00E90139">
      <w:pPr>
        <w:rPr>
          <w:rFonts w:cs="Calibri"/>
        </w:rPr>
      </w:pPr>
    </w:p>
    <w:p w:rsidR="009C0DA8" w:rsidRPr="00E90139" w:rsidRDefault="009C0DA8" w:rsidP="00E90139">
      <w:pPr>
        <w:rPr>
          <w:rFonts w:cs="Calibri"/>
        </w:rPr>
      </w:pPr>
      <w:r w:rsidRPr="00E90139">
        <w:rPr>
          <w:rFonts w:cs="Calibri"/>
          <w:b/>
        </w:rPr>
        <w:t xml:space="preserve">Nazwa jednostki kontrolowanej: </w:t>
      </w:r>
      <w:r w:rsidRPr="00E90139">
        <w:rPr>
          <w:rFonts w:cs="Calibri"/>
        </w:rPr>
        <w:t>Gminna Biblioteka Publiczna</w:t>
      </w:r>
    </w:p>
    <w:p w:rsidR="009C0DA8" w:rsidRPr="00E90139" w:rsidRDefault="009C0DA8" w:rsidP="00E90139">
      <w:pPr>
        <w:rPr>
          <w:rFonts w:cs="Calibri"/>
        </w:rPr>
      </w:pPr>
      <w:r w:rsidRPr="00E90139">
        <w:rPr>
          <w:rFonts w:cs="Calibri"/>
          <w:b/>
        </w:rPr>
        <w:t>Imię i nazwisko kierownika:</w:t>
      </w:r>
      <w:r w:rsidRPr="00E90139">
        <w:rPr>
          <w:rFonts w:cs="Calibri"/>
        </w:rPr>
        <w:t xml:space="preserve"> Eliza Sicińska-Hajska</w:t>
      </w:r>
    </w:p>
    <w:p w:rsidR="009C0DA8" w:rsidRPr="00E90139" w:rsidRDefault="009C0DA8" w:rsidP="00E90139">
      <w:pPr>
        <w:rPr>
          <w:rFonts w:cs="Calibri"/>
        </w:rPr>
      </w:pPr>
      <w:r w:rsidRPr="00E90139">
        <w:rPr>
          <w:rFonts w:cs="Calibri"/>
          <w:b/>
        </w:rPr>
        <w:t>Przedmiot kontroli i okres objęty kontrolą</w:t>
      </w:r>
      <w:r w:rsidRPr="00E90139">
        <w:rPr>
          <w:rFonts w:cs="Calibri"/>
        </w:rPr>
        <w:t xml:space="preserve">: </w:t>
      </w:r>
    </w:p>
    <w:p w:rsidR="009C0DA8" w:rsidRPr="00E90139" w:rsidRDefault="009C0DA8" w:rsidP="00E90139">
      <w:pPr>
        <w:numPr>
          <w:ilvl w:val="0"/>
          <w:numId w:val="5"/>
        </w:numPr>
        <w:spacing w:line="276" w:lineRule="auto"/>
        <w:rPr>
          <w:rFonts w:cs="Calibri"/>
        </w:rPr>
      </w:pPr>
      <w:r w:rsidRPr="00E90139">
        <w:rPr>
          <w:rFonts w:cs="Calibri"/>
        </w:rPr>
        <w:t>Wydatki i przychody w Bibliotece za 2024 rok</w:t>
      </w:r>
    </w:p>
    <w:p w:rsidR="009C0DA8" w:rsidRPr="00E90139" w:rsidRDefault="009C0DA8" w:rsidP="00E90139">
      <w:pPr>
        <w:numPr>
          <w:ilvl w:val="0"/>
          <w:numId w:val="5"/>
        </w:numPr>
        <w:spacing w:line="276" w:lineRule="auto"/>
        <w:rPr>
          <w:rFonts w:cs="Calibri"/>
        </w:rPr>
      </w:pPr>
      <w:r w:rsidRPr="00E90139">
        <w:rPr>
          <w:rFonts w:cs="Calibri"/>
        </w:rPr>
        <w:t>Umowy realizowane w roku 2022-2024</w:t>
      </w:r>
    </w:p>
    <w:p w:rsidR="009C0DA8" w:rsidRPr="00E90139" w:rsidRDefault="009C0DA8" w:rsidP="00E90139">
      <w:pPr>
        <w:numPr>
          <w:ilvl w:val="0"/>
          <w:numId w:val="5"/>
        </w:numPr>
        <w:spacing w:line="276" w:lineRule="auto"/>
        <w:rPr>
          <w:rFonts w:cs="Calibri"/>
        </w:rPr>
      </w:pPr>
      <w:r w:rsidRPr="00E90139">
        <w:rPr>
          <w:rFonts w:cs="Calibri"/>
        </w:rPr>
        <w:t>Realizacja projektów zewnętrznych w latach 2022-2024</w:t>
      </w:r>
    </w:p>
    <w:p w:rsidR="009C0DA8" w:rsidRPr="00E90139" w:rsidRDefault="009C0DA8" w:rsidP="00E90139">
      <w:pPr>
        <w:numPr>
          <w:ilvl w:val="0"/>
          <w:numId w:val="5"/>
        </w:numPr>
        <w:spacing w:line="276" w:lineRule="auto"/>
        <w:rPr>
          <w:rFonts w:cs="Calibri"/>
        </w:rPr>
      </w:pPr>
      <w:r w:rsidRPr="00E90139">
        <w:rPr>
          <w:rFonts w:cs="Calibri"/>
        </w:rPr>
        <w:t xml:space="preserve">Remonty i bieżące funkcjonowanie placówki </w:t>
      </w:r>
    </w:p>
    <w:p w:rsidR="009C0DA8" w:rsidRPr="00E90139" w:rsidRDefault="009C0DA8" w:rsidP="00E90139">
      <w:pPr>
        <w:rPr>
          <w:rFonts w:cs="Calibri"/>
        </w:rPr>
      </w:pPr>
      <w:r w:rsidRPr="00E90139">
        <w:rPr>
          <w:rFonts w:cs="Calibri"/>
          <w:b/>
        </w:rPr>
        <w:t>Czas trwania kontroli:</w:t>
      </w:r>
      <w:r w:rsidRPr="00E90139">
        <w:rPr>
          <w:rFonts w:cs="Calibri"/>
        </w:rPr>
        <w:t xml:space="preserve"> 18.12.2025 – 29.12.2025</w:t>
      </w:r>
    </w:p>
    <w:p w:rsidR="009C0DA8" w:rsidRPr="00E90139" w:rsidRDefault="009C0DA8" w:rsidP="00E90139">
      <w:pPr>
        <w:rPr>
          <w:rFonts w:cs="Calibri"/>
        </w:rPr>
      </w:pPr>
      <w:r w:rsidRPr="00E90139">
        <w:rPr>
          <w:rFonts w:cs="Calibri"/>
        </w:rPr>
        <w:t>Kontrolę przeprowadzono w składzie 5 Radnych:</w:t>
      </w:r>
    </w:p>
    <w:p w:rsidR="009C0DA8" w:rsidRPr="00E90139" w:rsidRDefault="009C0DA8" w:rsidP="00E90139">
      <w:pPr>
        <w:numPr>
          <w:ilvl w:val="0"/>
          <w:numId w:val="1"/>
        </w:numPr>
        <w:spacing w:line="276" w:lineRule="auto"/>
        <w:rPr>
          <w:rFonts w:cs="Calibri"/>
        </w:rPr>
      </w:pPr>
      <w:r w:rsidRPr="00E90139">
        <w:rPr>
          <w:rFonts w:cs="Calibri"/>
        </w:rPr>
        <w:t>Berger Sebastian – Przewodniczący Komisji</w:t>
      </w:r>
    </w:p>
    <w:p w:rsidR="009C0DA8" w:rsidRPr="00E90139" w:rsidRDefault="009C0DA8" w:rsidP="00E90139">
      <w:pPr>
        <w:numPr>
          <w:ilvl w:val="0"/>
          <w:numId w:val="1"/>
        </w:numPr>
        <w:spacing w:line="276" w:lineRule="auto"/>
        <w:rPr>
          <w:rFonts w:cs="Calibri"/>
        </w:rPr>
      </w:pPr>
      <w:r w:rsidRPr="00E90139">
        <w:rPr>
          <w:rFonts w:cs="Calibri"/>
        </w:rPr>
        <w:t>Kotula Marek - Wiceprzewodniczący Komisji</w:t>
      </w:r>
    </w:p>
    <w:p w:rsidR="009C0DA8" w:rsidRPr="00E90139" w:rsidRDefault="009C0DA8" w:rsidP="00E90139">
      <w:pPr>
        <w:numPr>
          <w:ilvl w:val="0"/>
          <w:numId w:val="1"/>
        </w:numPr>
        <w:spacing w:line="276" w:lineRule="auto"/>
        <w:rPr>
          <w:rFonts w:cs="Calibri"/>
        </w:rPr>
      </w:pPr>
      <w:r w:rsidRPr="00E90139">
        <w:rPr>
          <w:rFonts w:cs="Calibri"/>
        </w:rPr>
        <w:t xml:space="preserve">Antończyk Paulina - Członek Komisji </w:t>
      </w:r>
    </w:p>
    <w:p w:rsidR="009C0DA8" w:rsidRPr="00E90139" w:rsidRDefault="009C0DA8" w:rsidP="00E90139">
      <w:pPr>
        <w:numPr>
          <w:ilvl w:val="0"/>
          <w:numId w:val="1"/>
        </w:numPr>
        <w:spacing w:line="276" w:lineRule="auto"/>
        <w:rPr>
          <w:rFonts w:cs="Calibri"/>
        </w:rPr>
      </w:pPr>
      <w:r w:rsidRPr="00E90139">
        <w:rPr>
          <w:rFonts w:cs="Calibri"/>
        </w:rPr>
        <w:t>Gonsior Piotr - Członek Komisji</w:t>
      </w:r>
    </w:p>
    <w:p w:rsidR="009C0DA8" w:rsidRPr="00E90139" w:rsidRDefault="009C0DA8" w:rsidP="00E90139">
      <w:pPr>
        <w:numPr>
          <w:ilvl w:val="0"/>
          <w:numId w:val="1"/>
        </w:numPr>
        <w:spacing w:line="276" w:lineRule="auto"/>
        <w:rPr>
          <w:rFonts w:cs="Calibri"/>
        </w:rPr>
      </w:pPr>
      <w:r w:rsidRPr="00E90139">
        <w:rPr>
          <w:rFonts w:cs="Calibri"/>
        </w:rPr>
        <w:t>Kuczera Piotr - Członek Komisji.</w:t>
      </w:r>
    </w:p>
    <w:p w:rsidR="009C0DA8" w:rsidRPr="00E90139" w:rsidRDefault="009C0DA8" w:rsidP="00E90139">
      <w:pPr>
        <w:rPr>
          <w:rFonts w:cs="Calibri"/>
        </w:rPr>
      </w:pPr>
      <w:r w:rsidRPr="00E90139">
        <w:rPr>
          <w:rFonts w:cs="Calibri"/>
        </w:rPr>
        <w:t>Na podstawie Upoważnienia Nr 10/2025 z dn. 18 grudnia 2025 r.</w:t>
      </w:r>
    </w:p>
    <w:p w:rsidR="009C0DA8" w:rsidRPr="00E90139" w:rsidRDefault="009C0DA8" w:rsidP="00E90139">
      <w:pPr>
        <w:rPr>
          <w:rFonts w:cs="Calibri"/>
          <w:b/>
        </w:rPr>
      </w:pPr>
    </w:p>
    <w:p w:rsidR="009C0DA8" w:rsidRPr="00E90139" w:rsidRDefault="009C0DA8" w:rsidP="00E90139">
      <w:pPr>
        <w:rPr>
          <w:rFonts w:cs="Calibri"/>
        </w:rPr>
      </w:pPr>
      <w:r w:rsidRPr="00E90139">
        <w:rPr>
          <w:rFonts w:cs="Calibri"/>
        </w:rPr>
        <w:t>1. Komisja zapoznała się z Protokołem nr 40/2024 z kontroli przeprowadzonej przez Komisję Rewizyjną Rady Gminy Mszana w Gminnej Bibliotece Publicznej w Mszanie w dniu 11 marca 2024 r.</w:t>
      </w:r>
    </w:p>
    <w:p w:rsidR="009C0DA8" w:rsidRPr="00E90139" w:rsidRDefault="009C0DA8" w:rsidP="00E90139">
      <w:pPr>
        <w:rPr>
          <w:rFonts w:cs="Calibri"/>
          <w:b/>
        </w:rPr>
      </w:pPr>
      <w:r w:rsidRPr="00E90139">
        <w:rPr>
          <w:rFonts w:cs="Calibri"/>
          <w:b/>
        </w:rPr>
        <w:t>Brak uwag</w:t>
      </w:r>
    </w:p>
    <w:p w:rsidR="009C0DA8" w:rsidRPr="00E90139" w:rsidRDefault="009C0DA8" w:rsidP="00E90139">
      <w:pPr>
        <w:rPr>
          <w:rFonts w:cs="Calibri"/>
        </w:rPr>
      </w:pPr>
      <w:r w:rsidRPr="00E90139">
        <w:rPr>
          <w:rFonts w:cs="Calibri"/>
        </w:rPr>
        <w:t>2. Komisja skontrolowała materiały planistyczne do projektu budżetu.</w:t>
      </w:r>
    </w:p>
    <w:p w:rsidR="009C0DA8" w:rsidRPr="00E90139" w:rsidRDefault="009C0DA8" w:rsidP="00E90139">
      <w:pPr>
        <w:rPr>
          <w:rFonts w:cs="Calibri"/>
        </w:rPr>
      </w:pPr>
      <w:r w:rsidRPr="00E90139">
        <w:rPr>
          <w:rFonts w:cs="Calibri"/>
        </w:rPr>
        <w:t>Wykorzystane materiały dot. 2024 r.:</w:t>
      </w:r>
    </w:p>
    <w:p w:rsidR="009C0DA8" w:rsidRPr="00E90139" w:rsidRDefault="009C0DA8" w:rsidP="00E901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Calibri"/>
          <w:kern w:val="0"/>
          <w:lang w:eastAsia="pl-PL"/>
        </w:rPr>
      </w:pPr>
      <w:r w:rsidRPr="00E90139">
        <w:rPr>
          <w:rFonts w:cs="Calibri"/>
          <w:kern w:val="0"/>
          <w:lang w:eastAsia="pl-PL"/>
        </w:rPr>
        <w:t>Plan finansowy na okres 1.01.2024-31.12.2024r GBP w Mszanie</w:t>
      </w:r>
    </w:p>
    <w:p w:rsidR="009C0DA8" w:rsidRPr="00E90139" w:rsidRDefault="009C0DA8" w:rsidP="00E901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Calibri"/>
          <w:kern w:val="0"/>
          <w:lang w:eastAsia="pl-PL"/>
        </w:rPr>
      </w:pPr>
      <w:r w:rsidRPr="00E90139">
        <w:rPr>
          <w:rFonts w:cs="Calibri"/>
          <w:kern w:val="0"/>
          <w:lang w:eastAsia="pl-PL"/>
        </w:rPr>
        <w:t>Zarządzenie AEI.0050.207.2023 Wójta Gminy Mszana</w:t>
      </w:r>
    </w:p>
    <w:p w:rsidR="009C0DA8" w:rsidRPr="00E90139" w:rsidRDefault="009C0DA8" w:rsidP="00E901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Calibri"/>
          <w:kern w:val="0"/>
          <w:lang w:eastAsia="pl-PL"/>
        </w:rPr>
      </w:pPr>
      <w:r w:rsidRPr="00E90139">
        <w:rPr>
          <w:rFonts w:cs="Calibri"/>
          <w:kern w:val="0"/>
          <w:lang w:eastAsia="pl-PL"/>
        </w:rPr>
        <w:t>Sprawozdanie opisowe z wykonania dochodów i wydatków za okres 1.01.2024 -31.12.2024r. przez GBP w Mszanie</w:t>
      </w:r>
    </w:p>
    <w:p w:rsidR="009C0DA8" w:rsidRPr="00E90139" w:rsidRDefault="009C0DA8" w:rsidP="00E901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Calibri"/>
          <w:kern w:val="0"/>
          <w:lang w:eastAsia="pl-PL"/>
        </w:rPr>
      </w:pPr>
      <w:r w:rsidRPr="00E90139">
        <w:rPr>
          <w:rFonts w:cs="Calibri"/>
          <w:kern w:val="0"/>
          <w:lang w:eastAsia="pl-PL"/>
        </w:rPr>
        <w:t xml:space="preserve">Sprawozdanie z działalności GBP w Mszanie </w:t>
      </w:r>
    </w:p>
    <w:p w:rsidR="009C0DA8" w:rsidRPr="00E90139" w:rsidRDefault="009C0DA8" w:rsidP="00E901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Calibri"/>
          <w:kern w:val="0"/>
          <w:lang w:eastAsia="pl-PL"/>
        </w:rPr>
      </w:pPr>
      <w:r w:rsidRPr="00E90139">
        <w:rPr>
          <w:rFonts w:cs="Calibri"/>
          <w:kern w:val="0"/>
          <w:lang w:eastAsia="pl-PL"/>
        </w:rPr>
        <w:t>Zarządzenie Nr 0161/1/2024 Dyrektora Gminnej Biblioteki Publicznej w Mszanie z dnia 03.01.2024r.</w:t>
      </w:r>
    </w:p>
    <w:p w:rsidR="009C0DA8" w:rsidRPr="00E90139" w:rsidRDefault="009C0DA8" w:rsidP="00E901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Calibri"/>
          <w:kern w:val="0"/>
          <w:lang w:eastAsia="pl-PL"/>
        </w:rPr>
      </w:pPr>
      <w:r w:rsidRPr="00E90139">
        <w:rPr>
          <w:rFonts w:cs="Calibri"/>
          <w:kern w:val="0"/>
          <w:lang w:eastAsia="pl-PL"/>
        </w:rPr>
        <w:t>Umowa użyczenia lokalu z dnia 29.12.2023 w Gogołowej.</w:t>
      </w:r>
    </w:p>
    <w:p w:rsidR="009C0DA8" w:rsidRPr="00E90139" w:rsidRDefault="009C0DA8" w:rsidP="00E90139">
      <w:pPr>
        <w:rPr>
          <w:rFonts w:cs="Calibri"/>
        </w:rPr>
      </w:pPr>
      <w:r w:rsidRPr="00E90139">
        <w:rPr>
          <w:rFonts w:cs="Calibri"/>
        </w:rPr>
        <w:t xml:space="preserve">W planie na 2024 rok </w:t>
      </w:r>
      <w:r w:rsidRPr="00E90139">
        <w:rPr>
          <w:rFonts w:cs="Calibri"/>
          <w:bCs/>
        </w:rPr>
        <w:t>zł.</w:t>
      </w:r>
      <w:r w:rsidRPr="00E90139">
        <w:rPr>
          <w:rFonts w:cs="Calibri"/>
        </w:rPr>
        <w:t xml:space="preserve"> 616020,00zł</w:t>
      </w:r>
    </w:p>
    <w:p w:rsidR="009C0DA8" w:rsidRPr="00E90139" w:rsidRDefault="009C0DA8" w:rsidP="00E90139">
      <w:pPr>
        <w:rPr>
          <w:rFonts w:cs="Calibri"/>
        </w:rPr>
      </w:pPr>
      <w:r w:rsidRPr="00E90139">
        <w:rPr>
          <w:rFonts w:cs="Calibri"/>
        </w:rPr>
        <w:t xml:space="preserve">Cięcia budżetowe wyniosły </w:t>
      </w:r>
      <w:r w:rsidRPr="00E90139">
        <w:rPr>
          <w:rFonts w:cs="Calibri"/>
          <w:bCs/>
        </w:rPr>
        <w:t>101020,00 zł</w:t>
      </w:r>
      <w:r w:rsidRPr="00E90139">
        <w:rPr>
          <w:rFonts w:cs="Calibri"/>
        </w:rPr>
        <w:t xml:space="preserve">. Plan po cięciach na rok 2024 wyniósł 515000,00 </w:t>
      </w:r>
      <w:r w:rsidRPr="00E90139">
        <w:rPr>
          <w:rFonts w:cs="Calibri"/>
          <w:b/>
          <w:bCs/>
        </w:rPr>
        <w:t>zł</w:t>
      </w:r>
      <w:r w:rsidRPr="00E90139">
        <w:rPr>
          <w:rFonts w:cs="Calibri"/>
          <w:b/>
        </w:rPr>
        <w:t>.</w:t>
      </w:r>
    </w:p>
    <w:p w:rsidR="009C0DA8" w:rsidRPr="00E90139" w:rsidRDefault="009C0DA8" w:rsidP="00E90139">
      <w:pPr>
        <w:rPr>
          <w:rFonts w:cs="Calibri"/>
          <w:b/>
          <w:bCs/>
        </w:rPr>
      </w:pPr>
      <w:r w:rsidRPr="00E90139">
        <w:rPr>
          <w:rFonts w:cs="Calibri"/>
        </w:rPr>
        <w:t xml:space="preserve">Realizacja wydatków budżetowych do 31.12.2024 r. wyniosła 514948,78 </w:t>
      </w:r>
      <w:r w:rsidRPr="00E90139">
        <w:rPr>
          <w:rFonts w:cs="Calibri"/>
          <w:bCs/>
        </w:rPr>
        <w:t>zł,</w:t>
      </w:r>
      <w:r w:rsidRPr="00E90139">
        <w:rPr>
          <w:rFonts w:cs="Calibri"/>
        </w:rPr>
        <w:t xml:space="preserve"> saldo na koniec roku budżetowego wyniosło 2188,26</w:t>
      </w:r>
      <w:r w:rsidRPr="00E90139">
        <w:rPr>
          <w:rFonts w:cs="Calibri"/>
          <w:bCs/>
        </w:rPr>
        <w:t xml:space="preserve">zł. </w:t>
      </w:r>
    </w:p>
    <w:p w:rsidR="009C0DA8" w:rsidRPr="00E90139" w:rsidRDefault="009C0DA8" w:rsidP="00E90139">
      <w:pPr>
        <w:rPr>
          <w:rFonts w:cs="Calibri"/>
          <w:b/>
          <w:bCs/>
        </w:rPr>
      </w:pPr>
    </w:p>
    <w:p w:rsidR="009C0DA8" w:rsidRPr="00E90139" w:rsidRDefault="009C0DA8" w:rsidP="00E90139">
      <w:pPr>
        <w:rPr>
          <w:rFonts w:cs="Calibri"/>
          <w:b/>
          <w:bCs/>
        </w:rPr>
      </w:pPr>
      <w:r w:rsidRPr="00E90139">
        <w:rPr>
          <w:rFonts w:cs="Calibri"/>
          <w:b/>
          <w:bCs/>
        </w:rPr>
        <w:t>Komisja zapoznała się z umową zawartą z SP w Gogołowej w sprawie użytkowania lokalu za rok 2024., - Bez uwag</w:t>
      </w:r>
    </w:p>
    <w:p w:rsidR="009C0DA8" w:rsidRPr="00E90139" w:rsidRDefault="009C0DA8" w:rsidP="00E90139">
      <w:pPr>
        <w:rPr>
          <w:rFonts w:cs="Calibri"/>
          <w:b/>
          <w:bCs/>
        </w:rPr>
      </w:pPr>
    </w:p>
    <w:p w:rsidR="009C0DA8" w:rsidRPr="00E90139" w:rsidRDefault="009C0DA8" w:rsidP="00E90139">
      <w:pPr>
        <w:rPr>
          <w:rFonts w:cs="Calibri"/>
        </w:rPr>
      </w:pPr>
      <w:r w:rsidRPr="00E90139">
        <w:rPr>
          <w:rFonts w:cs="Calibri"/>
        </w:rPr>
        <w:t>Informacje o jednostce:</w:t>
      </w:r>
    </w:p>
    <w:p w:rsidR="009C0DA8" w:rsidRPr="00E90139" w:rsidRDefault="009C0DA8" w:rsidP="00E90139">
      <w:pPr>
        <w:jc w:val="both"/>
        <w:rPr>
          <w:rFonts w:cs="Calibri"/>
        </w:rPr>
      </w:pPr>
      <w:r w:rsidRPr="00E90139">
        <w:rPr>
          <w:rFonts w:cs="Calibri"/>
        </w:rPr>
        <w:t>W skład Gminnej Biblioteki Publicznej w Mszanie wchodzi: biblioteka główna w Mszanie, filia nr 1 w Połomi, która znajduje się w budynku GOK oraz Filia nr 2 w Gogołowej, która znajduje się w budynku SP Gogołowa. Zatrudnionych jest 7 pracowników w różnym wymiarze czasu pracy. Nie ma umów zleceń.</w:t>
      </w:r>
    </w:p>
    <w:p w:rsidR="009C0DA8" w:rsidRPr="00E90139" w:rsidRDefault="009C0DA8" w:rsidP="00E90139">
      <w:pPr>
        <w:jc w:val="both"/>
        <w:rPr>
          <w:rFonts w:cs="Calibri"/>
        </w:rPr>
      </w:pPr>
      <w:r w:rsidRPr="00E90139">
        <w:rPr>
          <w:rFonts w:cs="Calibri"/>
        </w:rPr>
        <w:t>Główna Biblioteka w Mszanie otwarta jest dla czytelników w poniedziałki, wtorki, środy i piątki. Czwartek jest dniem wewnętrznym – organizowane są wtedy zajęcia, a także pracownicy zajmują się wewnętrznym funkcjonowaniem biblioteki. Filie w Połomi i Gogołowej otwarte są od poniedziałku do czwartku, piątek jest dniem wewnętrznym.</w:t>
      </w:r>
    </w:p>
    <w:p w:rsidR="009C0DA8" w:rsidRPr="00E90139" w:rsidRDefault="009C0DA8" w:rsidP="00E90139">
      <w:pPr>
        <w:rPr>
          <w:rFonts w:cs="Calibri"/>
        </w:rPr>
      </w:pPr>
    </w:p>
    <w:p w:rsidR="009C0DA8" w:rsidRPr="00E90139" w:rsidRDefault="009C0DA8" w:rsidP="00E90139">
      <w:pPr>
        <w:rPr>
          <w:rFonts w:cs="Calibri"/>
        </w:rPr>
      </w:pPr>
      <w:r w:rsidRPr="00E90139">
        <w:rPr>
          <w:rFonts w:cs="Calibri"/>
        </w:rPr>
        <w:t xml:space="preserve">Komisja wysłuchała odpowiedzi i wyjaśnień, których udzielały: </w:t>
      </w:r>
    </w:p>
    <w:p w:rsidR="009C0DA8" w:rsidRPr="00E90139" w:rsidRDefault="009C0DA8" w:rsidP="00E90139">
      <w:pPr>
        <w:numPr>
          <w:ilvl w:val="0"/>
          <w:numId w:val="7"/>
        </w:numPr>
        <w:spacing w:line="276" w:lineRule="auto"/>
        <w:rPr>
          <w:rFonts w:cs="Calibri"/>
          <w:b/>
        </w:rPr>
      </w:pPr>
      <w:r w:rsidRPr="00E90139">
        <w:rPr>
          <w:rFonts w:cs="Calibri"/>
        </w:rPr>
        <w:t>Pani Eliza Sicińska-Hajska – Dyrektor</w:t>
      </w:r>
    </w:p>
    <w:p w:rsidR="009C0DA8" w:rsidRPr="00E90139" w:rsidRDefault="009C0DA8" w:rsidP="00E90139">
      <w:pPr>
        <w:numPr>
          <w:ilvl w:val="0"/>
          <w:numId w:val="7"/>
        </w:numPr>
        <w:spacing w:line="276" w:lineRule="auto"/>
        <w:rPr>
          <w:rFonts w:cs="Calibri"/>
          <w:b/>
        </w:rPr>
      </w:pPr>
      <w:r w:rsidRPr="00E90139">
        <w:rPr>
          <w:rFonts w:cs="Calibri"/>
        </w:rPr>
        <w:t xml:space="preserve">Pani Blandyna Nowak – Księgowa </w:t>
      </w:r>
    </w:p>
    <w:p w:rsidR="009C0DA8" w:rsidRPr="00E90139" w:rsidRDefault="009C0DA8" w:rsidP="00E90139">
      <w:pPr>
        <w:rPr>
          <w:rFonts w:cs="Calibri"/>
          <w:u w:val="single"/>
        </w:rPr>
      </w:pPr>
    </w:p>
    <w:p w:rsidR="009C0DA8" w:rsidRPr="00E90139" w:rsidRDefault="009C0DA8" w:rsidP="00E90139">
      <w:pPr>
        <w:rPr>
          <w:rFonts w:cs="Calibri"/>
          <w:i/>
        </w:rPr>
      </w:pPr>
      <w:r w:rsidRPr="00E90139">
        <w:rPr>
          <w:rFonts w:cs="Calibri"/>
          <w:i/>
        </w:rPr>
        <w:t>Dot. umów i wydatków:</w:t>
      </w:r>
    </w:p>
    <w:p w:rsidR="009C0DA8" w:rsidRPr="00E90139" w:rsidRDefault="009C0DA8" w:rsidP="00E90139">
      <w:pPr>
        <w:pStyle w:val="ListParagraph"/>
        <w:numPr>
          <w:ilvl w:val="0"/>
          <w:numId w:val="8"/>
        </w:numPr>
        <w:spacing w:line="276" w:lineRule="auto"/>
        <w:rPr>
          <w:rFonts w:cs="Calibri"/>
        </w:rPr>
      </w:pPr>
      <w:r w:rsidRPr="00E90139">
        <w:rPr>
          <w:rFonts w:cs="Calibri"/>
        </w:rPr>
        <w:t>Czy były jakieś dotacje?</w:t>
      </w:r>
    </w:p>
    <w:p w:rsidR="009C0DA8" w:rsidRPr="00E90139" w:rsidRDefault="009C0DA8" w:rsidP="00E90139">
      <w:pPr>
        <w:rPr>
          <w:rFonts w:cs="Calibri"/>
        </w:rPr>
      </w:pPr>
      <w:r w:rsidRPr="00E90139">
        <w:rPr>
          <w:rFonts w:cs="Calibri"/>
          <w:u w:val="single"/>
        </w:rPr>
        <w:t>Dyrektor</w:t>
      </w:r>
      <w:r w:rsidRPr="00E90139">
        <w:rPr>
          <w:rFonts w:cs="Calibri"/>
        </w:rPr>
        <w:t xml:space="preserve"> – Była w 2024 dotacja z Ministerstwa Kultury i Dziedzictwa Narodowego, ale żeby otrzymać dotację potrzeba dużego wkładu własnego. Jest to zależne od stopnia zamożności gminy, dla Gminy Mszana jest to ponad 60%. </w:t>
      </w:r>
    </w:p>
    <w:p w:rsidR="009C0DA8" w:rsidRPr="00E90139" w:rsidRDefault="009C0DA8" w:rsidP="00E90139">
      <w:pPr>
        <w:pStyle w:val="ListParagraph"/>
        <w:numPr>
          <w:ilvl w:val="0"/>
          <w:numId w:val="8"/>
        </w:numPr>
        <w:spacing w:line="276" w:lineRule="auto"/>
        <w:rPr>
          <w:rFonts w:cs="Calibri"/>
        </w:rPr>
      </w:pPr>
      <w:r w:rsidRPr="00E90139">
        <w:rPr>
          <w:rFonts w:cs="Calibri"/>
        </w:rPr>
        <w:t>Jak Biblioteka rozlicza się z kosztów pomieszczenia, odpadów, mediów?</w:t>
      </w:r>
    </w:p>
    <w:p w:rsidR="009C0DA8" w:rsidRPr="00E90139" w:rsidRDefault="009C0DA8" w:rsidP="00E90139">
      <w:pPr>
        <w:jc w:val="both"/>
        <w:rPr>
          <w:rFonts w:cs="Calibri"/>
        </w:rPr>
      </w:pPr>
      <w:r w:rsidRPr="00E90139">
        <w:rPr>
          <w:rFonts w:cs="Calibri"/>
          <w:u w:val="single"/>
        </w:rPr>
        <w:t>Dyrektor</w:t>
      </w:r>
      <w:r w:rsidRPr="00E90139">
        <w:rPr>
          <w:rFonts w:cs="Calibri"/>
        </w:rPr>
        <w:t xml:space="preserve"> – W Mszanie i Połomi wszystkie koszty są po stronie GOKiR, ponieważ są to ich budynki. Biblioteka płaci jedynie za telefony. W Gogołowej na podstawie umowy ze Szkołą Podstawową, Biblioteka otrzymuje faktury. Biblioteka dysponuje telefonem stacjonarnym oraz telefonem komórkowym, który służy do wysyłania czytelnikom informacji w drodze SMS np. o tym, że dana książka jest dostępna. Jest to tańsze, niż korzystanie z telefonu stacjonarnego.</w:t>
      </w:r>
    </w:p>
    <w:p w:rsidR="009C0DA8" w:rsidRPr="00E90139" w:rsidRDefault="009C0DA8" w:rsidP="00E90139">
      <w:pPr>
        <w:pStyle w:val="ListParagraph"/>
        <w:numPr>
          <w:ilvl w:val="0"/>
          <w:numId w:val="8"/>
        </w:numPr>
        <w:spacing w:line="276" w:lineRule="auto"/>
        <w:rPr>
          <w:rFonts w:cs="Calibri"/>
        </w:rPr>
      </w:pPr>
      <w:r w:rsidRPr="00E90139">
        <w:rPr>
          <w:rFonts w:cs="Calibri"/>
        </w:rPr>
        <w:t>Dary od czytelników, w jaki sposób są rozliczane?</w:t>
      </w:r>
    </w:p>
    <w:p w:rsidR="009C0DA8" w:rsidRPr="00E90139" w:rsidRDefault="009C0DA8" w:rsidP="00E90139">
      <w:pPr>
        <w:jc w:val="both"/>
        <w:rPr>
          <w:rFonts w:cs="Calibri"/>
        </w:rPr>
      </w:pPr>
      <w:r w:rsidRPr="00E90139">
        <w:rPr>
          <w:rFonts w:cs="Calibri"/>
          <w:u w:val="single"/>
        </w:rPr>
        <w:t>Dyrektor</w:t>
      </w:r>
      <w:r w:rsidRPr="00E90139">
        <w:rPr>
          <w:rFonts w:cs="Calibri"/>
        </w:rPr>
        <w:t xml:space="preserve"> – Biblioteka prowadzi całoroczną akcję, w której czytelnicy mogą przynosić swoje książki na rzecz Biblioteki. Jeśli książki odpowiadają profilowi Biblioteki i jest na nie zapotrzebowanie, są przyjmowane do księgi inwentarzowej. Podana kwota jest wynikiem szacunku wyceny.</w:t>
      </w:r>
    </w:p>
    <w:p w:rsidR="009C0DA8" w:rsidRPr="00E90139" w:rsidRDefault="009C0DA8" w:rsidP="00E90139">
      <w:pPr>
        <w:jc w:val="both"/>
        <w:rPr>
          <w:rFonts w:cs="Calibri"/>
          <w:b/>
          <w:bCs/>
        </w:rPr>
      </w:pPr>
      <w:r w:rsidRPr="00E90139">
        <w:rPr>
          <w:rFonts w:cs="Calibri"/>
          <w:b/>
          <w:bCs/>
        </w:rPr>
        <w:t>Komisja wnosi o wskazanie rozliczenia zgodnie z pkt. 4 „Inne świadczenia na rzecz pracowników”</w:t>
      </w:r>
    </w:p>
    <w:p w:rsidR="009C0DA8" w:rsidRPr="00E90139" w:rsidRDefault="009C0DA8" w:rsidP="00E90139">
      <w:pPr>
        <w:jc w:val="both"/>
        <w:rPr>
          <w:rFonts w:cs="Calibri"/>
        </w:rPr>
      </w:pPr>
      <w:r w:rsidRPr="00E90139">
        <w:rPr>
          <w:rFonts w:cs="Calibri"/>
          <w:u w:val="single"/>
        </w:rPr>
        <w:t>Księgowa</w:t>
      </w:r>
      <w:r w:rsidRPr="00E90139">
        <w:rPr>
          <w:rFonts w:cs="Calibri"/>
        </w:rPr>
        <w:t xml:space="preserve"> – Są to m.in. dofinansowania do okularów i do badań okresowych.</w:t>
      </w:r>
    </w:p>
    <w:p w:rsidR="009C0DA8" w:rsidRPr="00E90139" w:rsidRDefault="009C0DA8" w:rsidP="00E90139">
      <w:pPr>
        <w:jc w:val="both"/>
        <w:rPr>
          <w:rFonts w:cs="Calibri"/>
        </w:rPr>
      </w:pPr>
    </w:p>
    <w:p w:rsidR="009C0DA8" w:rsidRPr="00E90139" w:rsidRDefault="009C0DA8" w:rsidP="00E90139">
      <w:pPr>
        <w:jc w:val="both"/>
        <w:rPr>
          <w:rFonts w:cs="Calibri"/>
          <w:i/>
        </w:rPr>
      </w:pPr>
      <w:r w:rsidRPr="00E90139">
        <w:rPr>
          <w:rFonts w:cs="Calibri"/>
          <w:i/>
        </w:rPr>
        <w:t>Dot. funkcjonowania jednostki:</w:t>
      </w:r>
    </w:p>
    <w:p w:rsidR="009C0DA8" w:rsidRPr="00E90139" w:rsidRDefault="009C0DA8" w:rsidP="00E90139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Calibri"/>
        </w:rPr>
      </w:pPr>
      <w:r w:rsidRPr="00E90139">
        <w:rPr>
          <w:rFonts w:cs="Calibri"/>
        </w:rPr>
        <w:t>Jaka była liczba czytelników w 2024 roku?</w:t>
      </w:r>
    </w:p>
    <w:p w:rsidR="009C0DA8" w:rsidRPr="00E90139" w:rsidRDefault="009C0DA8" w:rsidP="00E90139">
      <w:pPr>
        <w:jc w:val="both"/>
        <w:rPr>
          <w:rFonts w:cs="Calibri"/>
        </w:rPr>
      </w:pPr>
      <w:r w:rsidRPr="00E90139">
        <w:rPr>
          <w:rFonts w:cs="Calibri"/>
          <w:u w:val="single"/>
        </w:rPr>
        <w:t>Dyrektor</w:t>
      </w:r>
      <w:r w:rsidRPr="00E90139">
        <w:rPr>
          <w:rFonts w:cs="Calibri"/>
        </w:rPr>
        <w:t xml:space="preserve"> – W 2024 roku były to 943 osoby, w całej Bibliotece. W 2023 roku – 890 osób. Czytelników więc przybyło. Odwiedzin w 2024 roku było </w:t>
      </w:r>
      <w:smartTag w:uri="urn:schemas-microsoft-com:office:smarttags" w:element="metricconverter">
        <w:smartTagPr>
          <w:attr w:name="ProductID" w:val="11 422, a"/>
        </w:smartTagPr>
        <w:r w:rsidRPr="00E90139">
          <w:rPr>
            <w:rFonts w:cs="Calibri"/>
          </w:rPr>
          <w:t>11 422, a</w:t>
        </w:r>
      </w:smartTag>
      <w:r w:rsidRPr="00E90139">
        <w:rPr>
          <w:rFonts w:cs="Calibri"/>
        </w:rPr>
        <w:t xml:space="preserve"> w 2023 roku – 10 137. W 2024 wypożyczeń było </w:t>
      </w:r>
      <w:smartTag w:uri="urn:schemas-microsoft-com:office:smarttags" w:element="metricconverter">
        <w:smartTagPr>
          <w:attr w:name="ProductID" w:val="42 473, a"/>
        </w:smartTagPr>
        <w:r w:rsidRPr="00E90139">
          <w:rPr>
            <w:rFonts w:cs="Calibri"/>
          </w:rPr>
          <w:t>42 473, a</w:t>
        </w:r>
      </w:smartTag>
      <w:r w:rsidRPr="00E90139">
        <w:rPr>
          <w:rFonts w:cs="Calibri"/>
        </w:rPr>
        <w:t xml:space="preserve"> w 2023 roku – 36 502.</w:t>
      </w:r>
    </w:p>
    <w:p w:rsidR="009C0DA8" w:rsidRPr="00E90139" w:rsidRDefault="009C0DA8" w:rsidP="00E90139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Calibri"/>
        </w:rPr>
      </w:pPr>
      <w:r w:rsidRPr="00E90139">
        <w:rPr>
          <w:rFonts w:cs="Calibri"/>
        </w:rPr>
        <w:t>Kiedy jest najwięcej odwiedzin?</w:t>
      </w:r>
    </w:p>
    <w:p w:rsidR="009C0DA8" w:rsidRPr="00E90139" w:rsidRDefault="009C0DA8" w:rsidP="00E90139">
      <w:pPr>
        <w:jc w:val="both"/>
        <w:rPr>
          <w:rFonts w:cs="Calibri"/>
        </w:rPr>
      </w:pPr>
      <w:r w:rsidRPr="00E90139">
        <w:rPr>
          <w:rFonts w:cs="Calibri"/>
          <w:u w:val="single"/>
        </w:rPr>
        <w:t>Dyrektor</w:t>
      </w:r>
      <w:r w:rsidRPr="00E90139">
        <w:rPr>
          <w:rFonts w:cs="Calibri"/>
        </w:rPr>
        <w:t xml:space="preserve"> – W Mszanie w środy i piątki, natomiast w Gogołowej i Połomi nie ma zauważalnych różnic.</w:t>
      </w:r>
    </w:p>
    <w:p w:rsidR="009C0DA8" w:rsidRPr="00E90139" w:rsidRDefault="009C0DA8" w:rsidP="00E90139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Calibri"/>
        </w:rPr>
      </w:pPr>
      <w:r w:rsidRPr="00E90139">
        <w:rPr>
          <w:rFonts w:cs="Calibri"/>
        </w:rPr>
        <w:t>Czy Biblioteka udostępnia do wypożyczenia gazety i czasopisma?</w:t>
      </w:r>
    </w:p>
    <w:p w:rsidR="009C0DA8" w:rsidRPr="00E90139" w:rsidRDefault="009C0DA8" w:rsidP="00E90139">
      <w:pPr>
        <w:jc w:val="both"/>
        <w:rPr>
          <w:rFonts w:cs="Calibri"/>
        </w:rPr>
      </w:pPr>
      <w:r w:rsidRPr="00E90139">
        <w:rPr>
          <w:rFonts w:cs="Calibri"/>
          <w:u w:val="single"/>
        </w:rPr>
        <w:t>Dyrektor</w:t>
      </w:r>
      <w:r w:rsidRPr="00E90139">
        <w:rPr>
          <w:rFonts w:cs="Calibri"/>
        </w:rPr>
        <w:t xml:space="preserve"> – Od 3 lat nie udostępniamy i nie prenumerujemy żadnych czasopism. Wiązało się to z dużymi kosztami, a nie było wystarczającego zainteresowania.</w:t>
      </w:r>
    </w:p>
    <w:p w:rsidR="009C0DA8" w:rsidRPr="00E90139" w:rsidRDefault="009C0DA8" w:rsidP="00E90139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Calibri"/>
        </w:rPr>
      </w:pPr>
      <w:r w:rsidRPr="00E90139">
        <w:rPr>
          <w:rFonts w:cs="Calibri"/>
        </w:rPr>
        <w:t>Jaka literatura jest najbardziej popularna?</w:t>
      </w:r>
    </w:p>
    <w:p w:rsidR="009C0DA8" w:rsidRPr="00E90139" w:rsidRDefault="009C0DA8" w:rsidP="00E90139">
      <w:pPr>
        <w:jc w:val="both"/>
        <w:rPr>
          <w:rFonts w:cs="Calibri"/>
        </w:rPr>
      </w:pPr>
      <w:r w:rsidRPr="00E90139">
        <w:rPr>
          <w:rFonts w:cs="Calibri"/>
          <w:u w:val="single"/>
        </w:rPr>
        <w:t>Dyrektor</w:t>
      </w:r>
      <w:r w:rsidRPr="00E90139">
        <w:rPr>
          <w:rFonts w:cs="Calibri"/>
        </w:rPr>
        <w:t xml:space="preserve"> – Literatura obyczajowa, kryminały, trochę literatury popularnonaukowej, thrillery, literatura historyczna.</w:t>
      </w:r>
    </w:p>
    <w:p w:rsidR="009C0DA8" w:rsidRPr="00E90139" w:rsidRDefault="009C0DA8" w:rsidP="00E90139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Calibri"/>
        </w:rPr>
      </w:pPr>
      <w:r w:rsidRPr="00E90139">
        <w:rPr>
          <w:rFonts w:cs="Calibri"/>
        </w:rPr>
        <w:t>Czy Biblioteka oferuje książki z tematyki prawnej?</w:t>
      </w:r>
    </w:p>
    <w:p w:rsidR="009C0DA8" w:rsidRPr="00E90139" w:rsidRDefault="009C0DA8" w:rsidP="00E90139">
      <w:pPr>
        <w:jc w:val="both"/>
        <w:rPr>
          <w:rFonts w:cs="Calibri"/>
        </w:rPr>
      </w:pPr>
      <w:r w:rsidRPr="00E90139">
        <w:rPr>
          <w:rFonts w:cs="Calibri"/>
          <w:u w:val="single"/>
        </w:rPr>
        <w:t>Dyrektor</w:t>
      </w:r>
      <w:r w:rsidRPr="00E90139">
        <w:rPr>
          <w:rFonts w:cs="Calibri"/>
        </w:rPr>
        <w:t xml:space="preserve"> – Nie, ponieważ nie ma zainteresowania na takie książki. W dobie Internetu mało kto szuka informacji w Bibliotekach.</w:t>
      </w:r>
    </w:p>
    <w:p w:rsidR="009C0DA8" w:rsidRPr="00E90139" w:rsidRDefault="009C0DA8" w:rsidP="00E90139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Calibri"/>
        </w:rPr>
      </w:pPr>
      <w:r w:rsidRPr="00E90139">
        <w:rPr>
          <w:rFonts w:cs="Calibri"/>
        </w:rPr>
        <w:t>Czy Biblioteka umożliwia dostęp do książek elektronicznych – audiobooków i ebooków?</w:t>
      </w:r>
    </w:p>
    <w:p w:rsidR="009C0DA8" w:rsidRPr="00E90139" w:rsidRDefault="009C0DA8" w:rsidP="00E90139">
      <w:pPr>
        <w:jc w:val="both"/>
        <w:rPr>
          <w:rFonts w:cs="Calibri"/>
        </w:rPr>
      </w:pPr>
      <w:r w:rsidRPr="00E90139">
        <w:rPr>
          <w:rFonts w:cs="Calibri"/>
          <w:u w:val="single"/>
        </w:rPr>
        <w:t>Dyrektor</w:t>
      </w:r>
      <w:r w:rsidRPr="00E90139">
        <w:rPr>
          <w:rFonts w:cs="Calibri"/>
        </w:rPr>
        <w:t xml:space="preserve"> – Biblioteka nie posiada takiego dostępu, ponieważ wiąże się to z dużymi kosztami. Licencje są drogie, trzeba przystąpić do konsorcjum. Ciężko również otrzymać ostateczną ofertę, bez deklaracji przystąpienia. Z informacji od koordynatora Biblioteki Śląskiej wynika, że wkład własny do licencji wynosi ok. 1800 zł, a pojedyncze kody kosztują od 13,00 do 25,00 zł. Na miesiąc Biblioteka otrzymuje 10 kodów, 1 kod – 1 użytkownik, kod daje dostęp na 30 dni do zasobów. Nie ma zapytań o dostęp do kodów, nie ma zainteresowania ze strony czytelników. Ponadto Biblioteka kupując książki fizyczne dostaje różne rabaty, czego nie ma przy kodach.</w:t>
      </w:r>
    </w:p>
    <w:p w:rsidR="009C0DA8" w:rsidRPr="00E90139" w:rsidRDefault="009C0DA8" w:rsidP="00E90139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Calibri"/>
        </w:rPr>
      </w:pPr>
      <w:r w:rsidRPr="00E90139">
        <w:rPr>
          <w:rFonts w:cs="Calibri"/>
        </w:rPr>
        <w:t>Czy za przepracowane soboty, zgodnie z wymogami ministra, pracownicy otrzymują rekompensatę?</w:t>
      </w:r>
    </w:p>
    <w:p w:rsidR="009C0DA8" w:rsidRPr="00E90139" w:rsidRDefault="009C0DA8" w:rsidP="00E90139">
      <w:pPr>
        <w:jc w:val="both"/>
        <w:rPr>
          <w:rFonts w:cs="Calibri"/>
        </w:rPr>
      </w:pPr>
      <w:r w:rsidRPr="00E90139">
        <w:rPr>
          <w:rFonts w:cs="Calibri"/>
          <w:u w:val="single"/>
        </w:rPr>
        <w:t>Dyrektor</w:t>
      </w:r>
      <w:r w:rsidRPr="00E90139">
        <w:rPr>
          <w:rFonts w:cs="Calibri"/>
        </w:rPr>
        <w:t xml:space="preserve"> – Pracownicy mają prawo odebrać dzień wolny. W czasie sobót roboczych najczęściej organizowane są różne zajęcia i wydarzenia.</w:t>
      </w:r>
    </w:p>
    <w:p w:rsidR="009C0DA8" w:rsidRPr="00E90139" w:rsidRDefault="009C0DA8" w:rsidP="00E90139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Calibri"/>
        </w:rPr>
      </w:pPr>
      <w:r w:rsidRPr="00E90139">
        <w:rPr>
          <w:rFonts w:cs="Calibri"/>
        </w:rPr>
        <w:t>Czy wypłacane są premie dla pracowników?</w:t>
      </w:r>
    </w:p>
    <w:p w:rsidR="009C0DA8" w:rsidRPr="00E90139" w:rsidRDefault="009C0DA8" w:rsidP="00E90139">
      <w:pPr>
        <w:jc w:val="both"/>
        <w:rPr>
          <w:rFonts w:cs="Calibri"/>
        </w:rPr>
      </w:pPr>
      <w:r w:rsidRPr="00E90139">
        <w:rPr>
          <w:rFonts w:cs="Calibri"/>
          <w:u w:val="single"/>
        </w:rPr>
        <w:t>Dyrektor</w:t>
      </w:r>
      <w:r w:rsidRPr="00E90139">
        <w:rPr>
          <w:rFonts w:cs="Calibri"/>
        </w:rPr>
        <w:t xml:space="preserve"> – Tak, na Dzień Bibliotekarza, w maju. Jest to premia uznaniowa, dla wybranych przez Panią Dyrektor pracowników. Pokryta jest z odpisu 3% funduszu.</w:t>
      </w:r>
    </w:p>
    <w:p w:rsidR="009C0DA8" w:rsidRPr="00E90139" w:rsidRDefault="009C0DA8" w:rsidP="00E9013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cs="Calibri"/>
          <w:b/>
          <w:kern w:val="0"/>
          <w:lang w:eastAsia="pl-PL"/>
        </w:rPr>
      </w:pPr>
      <w:r w:rsidRPr="00E90139">
        <w:rPr>
          <w:rFonts w:cs="Calibri"/>
          <w:b/>
          <w:kern w:val="0"/>
          <w:lang w:eastAsia="pl-PL"/>
        </w:rPr>
        <w:t xml:space="preserve">Wniosek Komisji: Komisja wnioskuje do Wójta Gminy Mszana czy we wszystkich jednostkach organizacyjnych Gminy jest przyznawana – Nagroda roczna w wysokości 8,5% oraz nagroda uznaniowa w wysokości 3% </w:t>
      </w:r>
    </w:p>
    <w:p w:rsidR="009C0DA8" w:rsidRPr="00E90139" w:rsidRDefault="009C0DA8" w:rsidP="00E90139">
      <w:pPr>
        <w:spacing w:before="100" w:beforeAutospacing="1" w:after="100" w:afterAutospacing="1" w:line="240" w:lineRule="auto"/>
        <w:jc w:val="both"/>
        <w:rPr>
          <w:rFonts w:cs="Calibri"/>
          <w:b/>
          <w:kern w:val="0"/>
          <w:lang w:eastAsia="pl-PL"/>
        </w:rPr>
      </w:pPr>
      <w:r w:rsidRPr="00E90139">
        <w:rPr>
          <w:rFonts w:cs="Calibri"/>
          <w:b/>
          <w:kern w:val="0"/>
          <w:lang w:eastAsia="pl-PL"/>
        </w:rPr>
        <w:t>Głosowało 5 radnych: „za”-4, „wstrzymujący” - 1.</w:t>
      </w:r>
    </w:p>
    <w:p w:rsidR="009C0DA8" w:rsidRPr="00E90139" w:rsidRDefault="009C0DA8" w:rsidP="00E901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="Calibri"/>
          <w:b/>
          <w:kern w:val="0"/>
          <w:lang w:eastAsia="pl-PL"/>
        </w:rPr>
      </w:pPr>
      <w:r w:rsidRPr="00E90139">
        <w:rPr>
          <w:rFonts w:cs="Calibri"/>
          <w:b/>
          <w:kern w:val="0"/>
          <w:lang w:eastAsia="pl-PL"/>
        </w:rPr>
        <w:t>Wniosek Komisji: Komisja wnioskuje o uzasadnienie ekwiwalentu na pranie odzieży ochronnej oraz wysokości ustalonej stawki 0,50 zł/dzień przepracowany.</w:t>
      </w:r>
    </w:p>
    <w:p w:rsidR="009C0DA8" w:rsidRPr="00E90139" w:rsidRDefault="009C0DA8" w:rsidP="00E90139">
      <w:pPr>
        <w:ind w:firstLine="708"/>
        <w:rPr>
          <w:rFonts w:cs="Calibri"/>
          <w:b/>
        </w:rPr>
      </w:pPr>
      <w:r w:rsidRPr="00E90139">
        <w:rPr>
          <w:rFonts w:cs="Calibri"/>
          <w:b/>
        </w:rPr>
        <w:t>Głosowało 5 radnych: „za”-5</w:t>
      </w:r>
    </w:p>
    <w:p w:rsidR="009C0DA8" w:rsidRPr="00E90139" w:rsidRDefault="009C0DA8" w:rsidP="00E90139">
      <w:pPr>
        <w:pStyle w:val="ListParagraph"/>
        <w:numPr>
          <w:ilvl w:val="0"/>
          <w:numId w:val="9"/>
        </w:numPr>
        <w:spacing w:line="276" w:lineRule="auto"/>
        <w:rPr>
          <w:rFonts w:cs="Calibri"/>
          <w:b/>
        </w:rPr>
      </w:pPr>
      <w:r w:rsidRPr="00E90139">
        <w:rPr>
          <w:rFonts w:cs="Calibri"/>
          <w:b/>
        </w:rPr>
        <w:t>Wniosek Komisji: Przeprowadzenie analizy zasadności otwarcia wszystkich punktów bibliotecznych jednocześnie.</w:t>
      </w:r>
    </w:p>
    <w:p w:rsidR="009C0DA8" w:rsidRPr="00E90139" w:rsidRDefault="009C0DA8" w:rsidP="00E90139">
      <w:pPr>
        <w:ind w:firstLine="708"/>
        <w:rPr>
          <w:rFonts w:cs="Calibri"/>
          <w:b/>
        </w:rPr>
      </w:pPr>
      <w:r w:rsidRPr="00E90139">
        <w:rPr>
          <w:rFonts w:cs="Calibri"/>
          <w:b/>
        </w:rPr>
        <w:t xml:space="preserve">Głosowało 5 radnych: „za”-3, „przeciw” -2 </w:t>
      </w:r>
    </w:p>
    <w:p w:rsidR="009C0DA8" w:rsidRPr="00E90139" w:rsidRDefault="009C0DA8" w:rsidP="00E90139">
      <w:pPr>
        <w:rPr>
          <w:rFonts w:cs="Calibri"/>
        </w:rPr>
      </w:pPr>
    </w:p>
    <w:p w:rsidR="009C0DA8" w:rsidRPr="00E90139" w:rsidRDefault="009C0DA8" w:rsidP="00E90139">
      <w:pPr>
        <w:rPr>
          <w:rFonts w:cs="Calibri"/>
        </w:rPr>
      </w:pPr>
      <w:r w:rsidRPr="00E90139">
        <w:rPr>
          <w:rFonts w:cs="Calibri"/>
        </w:rPr>
        <w:t>Protokół podpisali:</w:t>
      </w:r>
    </w:p>
    <w:p w:rsidR="009C0DA8" w:rsidRPr="00E90139" w:rsidRDefault="009C0DA8" w:rsidP="00E90139">
      <w:pPr>
        <w:rPr>
          <w:rFonts w:cs="Calibri"/>
          <w:b/>
          <w:bCs/>
          <w:i/>
          <w:iCs/>
        </w:rPr>
      </w:pPr>
      <w:r w:rsidRPr="00E90139">
        <w:rPr>
          <w:rFonts w:cs="Calibri"/>
          <w:b/>
          <w:bCs/>
          <w:i/>
          <w:iCs/>
        </w:rPr>
        <w:t>Członkowie Komisji:</w:t>
      </w:r>
    </w:p>
    <w:p w:rsidR="009C0DA8" w:rsidRPr="00E90139" w:rsidRDefault="009C0DA8" w:rsidP="00E90139">
      <w:pPr>
        <w:rPr>
          <w:rFonts w:cs="Calibri"/>
        </w:rPr>
      </w:pPr>
      <w:r w:rsidRPr="00E90139">
        <w:rPr>
          <w:rFonts w:cs="Calibri"/>
        </w:rPr>
        <w:t xml:space="preserve">Berger Sebastian – Przewodniczący Komisji </w:t>
      </w:r>
      <w:r w:rsidRPr="00E90139">
        <w:rPr>
          <w:rFonts w:cs="Calibri"/>
        </w:rPr>
        <w:br/>
        <w:t xml:space="preserve">Kotula Marek – Wiceprzewodniczący Komisji </w:t>
      </w:r>
      <w:r w:rsidRPr="00E90139">
        <w:rPr>
          <w:rFonts w:cs="Calibri"/>
        </w:rPr>
        <w:br/>
        <w:t xml:space="preserve">Antończyk Paulina – Członek Komisji </w:t>
      </w:r>
      <w:r w:rsidRPr="00E90139">
        <w:rPr>
          <w:rFonts w:cs="Calibri"/>
        </w:rPr>
        <w:br/>
        <w:t xml:space="preserve">Gonsior Piotr – Członek Komisji </w:t>
      </w:r>
      <w:r w:rsidRPr="00E90139">
        <w:rPr>
          <w:rFonts w:cs="Calibri"/>
        </w:rPr>
        <w:br/>
        <w:t>Kuczera Piotr – Członek Komisji</w:t>
      </w:r>
    </w:p>
    <w:p w:rsidR="009C0DA8" w:rsidRPr="00E90139" w:rsidRDefault="009C0DA8" w:rsidP="00E90139">
      <w:pPr>
        <w:rPr>
          <w:rFonts w:cs="Calibri"/>
        </w:rPr>
      </w:pPr>
    </w:p>
    <w:p w:rsidR="009C0DA8" w:rsidRPr="00E90139" w:rsidRDefault="009C0DA8" w:rsidP="00E90139">
      <w:pPr>
        <w:rPr>
          <w:rFonts w:cs="Calibri"/>
          <w:b/>
          <w:i/>
        </w:rPr>
      </w:pPr>
      <w:r w:rsidRPr="00E90139">
        <w:rPr>
          <w:rFonts w:cs="Calibri"/>
          <w:b/>
          <w:i/>
        </w:rPr>
        <w:t>Kierownik Jednostki kontrolowanej:</w:t>
      </w:r>
    </w:p>
    <w:p w:rsidR="009C0DA8" w:rsidRPr="00E90139" w:rsidRDefault="009C0DA8" w:rsidP="00E90139">
      <w:pPr>
        <w:rPr>
          <w:rFonts w:cs="Calibri"/>
          <w:i/>
        </w:rPr>
      </w:pPr>
      <w:r w:rsidRPr="00E90139">
        <w:rPr>
          <w:rFonts w:cs="Calibri"/>
          <w:i/>
        </w:rPr>
        <w:t>Eliza Sicińska-Hajska</w:t>
      </w:r>
    </w:p>
    <w:p w:rsidR="009C0DA8" w:rsidRPr="00E90139" w:rsidRDefault="009C0DA8" w:rsidP="00E90139">
      <w:pPr>
        <w:rPr>
          <w:rFonts w:cs="Calibri"/>
        </w:rPr>
      </w:pPr>
    </w:p>
    <w:p w:rsidR="009C0DA8" w:rsidRPr="00E90139" w:rsidRDefault="009C0DA8">
      <w:pPr>
        <w:rPr>
          <w:rFonts w:cs="Calibri"/>
          <w:b/>
          <w:bCs/>
        </w:rPr>
      </w:pPr>
    </w:p>
    <w:sectPr w:rsidR="009C0DA8" w:rsidRPr="00E90139" w:rsidSect="0057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03AF4"/>
    <w:multiLevelType w:val="hybridMultilevel"/>
    <w:tmpl w:val="9FB456E8"/>
    <w:lvl w:ilvl="0" w:tplc="A5BA3D66">
      <w:start w:val="1"/>
      <w:numFmt w:val="bullet"/>
      <w:lvlText w:val="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F93DFE"/>
    <w:multiLevelType w:val="hybridMultilevel"/>
    <w:tmpl w:val="F4B0C4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6763F58"/>
    <w:multiLevelType w:val="hybridMultilevel"/>
    <w:tmpl w:val="72D48870"/>
    <w:lvl w:ilvl="0" w:tplc="476EA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4E5FF3"/>
    <w:multiLevelType w:val="hybridMultilevel"/>
    <w:tmpl w:val="5F12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B511867"/>
    <w:multiLevelType w:val="hybridMultilevel"/>
    <w:tmpl w:val="C89A4C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E905E44"/>
    <w:multiLevelType w:val="hybridMultilevel"/>
    <w:tmpl w:val="497CAFAE"/>
    <w:lvl w:ilvl="0" w:tplc="A5BA3D66">
      <w:start w:val="1"/>
      <w:numFmt w:val="bullet"/>
      <w:lvlText w:val="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D86ED8"/>
    <w:multiLevelType w:val="hybridMultilevel"/>
    <w:tmpl w:val="40D22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5D6F61"/>
    <w:multiLevelType w:val="hybridMultilevel"/>
    <w:tmpl w:val="3FB8DFB6"/>
    <w:lvl w:ilvl="0" w:tplc="A5BA3D66">
      <w:start w:val="1"/>
      <w:numFmt w:val="bullet"/>
      <w:lvlText w:val="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87A"/>
    <w:rsid w:val="001C0C69"/>
    <w:rsid w:val="00207FD6"/>
    <w:rsid w:val="00250F12"/>
    <w:rsid w:val="002D787A"/>
    <w:rsid w:val="00396490"/>
    <w:rsid w:val="003C334D"/>
    <w:rsid w:val="004A4186"/>
    <w:rsid w:val="004C26B8"/>
    <w:rsid w:val="005023BB"/>
    <w:rsid w:val="00566488"/>
    <w:rsid w:val="00571A9E"/>
    <w:rsid w:val="00573B6F"/>
    <w:rsid w:val="0058552F"/>
    <w:rsid w:val="005B60EB"/>
    <w:rsid w:val="005D3A3E"/>
    <w:rsid w:val="005F0553"/>
    <w:rsid w:val="007D008D"/>
    <w:rsid w:val="008911E5"/>
    <w:rsid w:val="008B19FC"/>
    <w:rsid w:val="008E2E1D"/>
    <w:rsid w:val="0094182F"/>
    <w:rsid w:val="0094336E"/>
    <w:rsid w:val="009835F8"/>
    <w:rsid w:val="009C0DA8"/>
    <w:rsid w:val="00A34BF1"/>
    <w:rsid w:val="00AD30CC"/>
    <w:rsid w:val="00B44A37"/>
    <w:rsid w:val="00B45D8C"/>
    <w:rsid w:val="00B6576C"/>
    <w:rsid w:val="00BA41FB"/>
    <w:rsid w:val="00BB0A59"/>
    <w:rsid w:val="00C06B28"/>
    <w:rsid w:val="00D70E1A"/>
    <w:rsid w:val="00D83B03"/>
    <w:rsid w:val="00E279A3"/>
    <w:rsid w:val="00E429AC"/>
    <w:rsid w:val="00E90139"/>
    <w:rsid w:val="00F8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71A9E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787A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787A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787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787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787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787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787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787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787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787A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D787A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D787A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D787A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D787A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D787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D787A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D787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D787A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2D787A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2D787A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2D787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D787A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2D787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2D787A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2D787A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2D787A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D787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D787A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2D787A"/>
    <w:rPr>
      <w:rFonts w:cs="Times New Roman"/>
      <w:b/>
      <w:bCs/>
      <w:smallCaps/>
      <w:color w:val="2F5496"/>
      <w:spacing w:val="5"/>
    </w:rPr>
  </w:style>
  <w:style w:type="paragraph" w:customStyle="1" w:styleId="Akapitzlist1">
    <w:name w:val="Akapit z listą1"/>
    <w:basedOn w:val="Normal"/>
    <w:uiPriority w:val="99"/>
    <w:rsid w:val="00B44A37"/>
    <w:pPr>
      <w:spacing w:line="259" w:lineRule="auto"/>
      <w:ind w:left="720"/>
      <w:contextualSpacing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196</TotalTime>
  <Pages>7</Pages>
  <Words>1347</Words>
  <Characters>8085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Winkler</dc:creator>
  <cp:keywords/>
  <dc:description/>
  <cp:lastModifiedBy>radagminymszana@outlook.com</cp:lastModifiedBy>
  <cp:revision>15</cp:revision>
  <dcterms:created xsi:type="dcterms:W3CDTF">2025-12-19T06:42:00Z</dcterms:created>
  <dcterms:modified xsi:type="dcterms:W3CDTF">2026-01-27T14:27:00Z</dcterms:modified>
</cp:coreProperties>
</file>